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53" w:rsidRDefault="00812653" w:rsidP="007717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2653" w:rsidRDefault="00812653" w:rsidP="007717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2653" w:rsidRDefault="00812653" w:rsidP="000B65AB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EE250C" w:rsidRPr="001611EF" w:rsidTr="00041061">
        <w:tc>
          <w:tcPr>
            <w:tcW w:w="2836" w:type="dxa"/>
            <w:shd w:val="clear" w:color="auto" w:fill="auto"/>
          </w:tcPr>
          <w:p w:rsidR="00EE250C" w:rsidRPr="001611EF" w:rsidRDefault="00EE250C" w:rsidP="00041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0" w:colLast="2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 педагогическим советом</w:t>
            </w:r>
          </w:p>
          <w:p w:rsidR="00EE250C" w:rsidRPr="001611EF" w:rsidRDefault="00EE250C" w:rsidP="00041061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 </w:t>
            </w:r>
          </w:p>
          <w:p w:rsidR="00EE250C" w:rsidRPr="001611EF" w:rsidRDefault="00EE250C" w:rsidP="00041061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25.01.2018 года.)</w:t>
            </w:r>
          </w:p>
          <w:p w:rsidR="00EE250C" w:rsidRPr="001611EF" w:rsidRDefault="00EE250C" w:rsidP="00041061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E250C" w:rsidRPr="001611EF" w:rsidRDefault="00EE250C" w:rsidP="00041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E250C" w:rsidRPr="001611EF" w:rsidRDefault="00EE250C" w:rsidP="00041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Положение принято с учетом мнения выборных</w:t>
            </w:r>
          </w:p>
          <w:p w:rsidR="00EE250C" w:rsidRPr="001611EF" w:rsidRDefault="00EE250C" w:rsidP="00041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представителей</w:t>
            </w:r>
            <w:proofErr w:type="gramEnd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обучающихся, родителей </w:t>
            </w:r>
          </w:p>
          <w:p w:rsidR="00EE250C" w:rsidRPr="001611EF" w:rsidRDefault="00EE250C" w:rsidP="00041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законных</w:t>
            </w:r>
            <w:proofErr w:type="gramEnd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представителей) несовершеннолетних</w:t>
            </w:r>
          </w:p>
          <w:p w:rsidR="00EE250C" w:rsidRPr="001611EF" w:rsidRDefault="00EE250C" w:rsidP="00041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работников Организации, </w:t>
            </w:r>
          </w:p>
          <w:p w:rsidR="00EE250C" w:rsidRPr="001611EF" w:rsidRDefault="00EE250C" w:rsidP="00041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входящих</w:t>
            </w:r>
            <w:proofErr w:type="gramEnd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Совет школы</w:t>
            </w:r>
          </w:p>
          <w:p w:rsidR="00EE250C" w:rsidRPr="001611EF" w:rsidRDefault="00EE250C" w:rsidP="000410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3 от 25.01.2018 г</w:t>
            </w: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EE250C" w:rsidRPr="001611EF" w:rsidRDefault="00EE250C" w:rsidP="00041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EE250C" w:rsidRPr="001611EF" w:rsidRDefault="00EE250C" w:rsidP="0004106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УТВЕРЖДАЮ </w:t>
            </w:r>
          </w:p>
          <w:p w:rsidR="00EE250C" w:rsidRPr="001611EF" w:rsidRDefault="00EE250C" w:rsidP="0004106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EE250C" w:rsidRPr="001611EF" w:rsidRDefault="00EE250C" w:rsidP="0004106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</w: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______ Н.И.Демидова </w:t>
            </w:r>
          </w:p>
          <w:p w:rsidR="00EE250C" w:rsidRPr="001611EF" w:rsidRDefault="00EE250C" w:rsidP="00041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22/1«25» января 2018 г.</w:t>
            </w:r>
          </w:p>
          <w:p w:rsidR="00EE250C" w:rsidRPr="001611EF" w:rsidRDefault="00EE250C" w:rsidP="00041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0"/>
    </w:tbl>
    <w:p w:rsidR="00EE250C" w:rsidRDefault="00EE250C" w:rsidP="000B65AB">
      <w:pPr>
        <w:pStyle w:val="a3"/>
        <w:rPr>
          <w:rFonts w:ascii="Times New Roman" w:hAnsi="Times New Roman"/>
          <w:b/>
          <w:sz w:val="24"/>
          <w:szCs w:val="24"/>
        </w:rPr>
      </w:pPr>
    </w:p>
    <w:p w:rsidR="00EE250C" w:rsidRPr="000B65AB" w:rsidRDefault="00EE250C" w:rsidP="000B65AB">
      <w:pPr>
        <w:pStyle w:val="a3"/>
        <w:rPr>
          <w:rFonts w:ascii="Times New Roman" w:hAnsi="Times New Roman"/>
          <w:b/>
          <w:sz w:val="24"/>
          <w:szCs w:val="24"/>
        </w:rPr>
      </w:pPr>
    </w:p>
    <w:p w:rsidR="00812653" w:rsidRPr="00812653" w:rsidRDefault="00812653" w:rsidP="0081265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ПОЛОЖЕНИЕ</w:t>
      </w:r>
    </w:p>
    <w:p w:rsidR="006A06EC" w:rsidRPr="00133300" w:rsidRDefault="00133300" w:rsidP="00133300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33300">
        <w:rPr>
          <w:rFonts w:ascii="Times New Roman" w:hAnsi="Times New Roman"/>
          <w:sz w:val="24"/>
          <w:szCs w:val="24"/>
          <w:lang w:eastAsia="ru-RU"/>
        </w:rPr>
        <w:t>об</w:t>
      </w:r>
      <w:proofErr w:type="gramEnd"/>
      <w:r w:rsidRPr="00133300">
        <w:rPr>
          <w:rFonts w:ascii="Times New Roman" w:hAnsi="Times New Roman"/>
          <w:sz w:val="24"/>
          <w:szCs w:val="24"/>
          <w:lang w:eastAsia="ru-RU"/>
        </w:rPr>
        <w:t xml:space="preserve"> инклюзивном обучении детей с ограниченными возможностями здоровья  и </w:t>
      </w:r>
      <w:r w:rsidR="00812653" w:rsidRPr="00133300">
        <w:rPr>
          <w:rFonts w:ascii="Times New Roman" w:hAnsi="Times New Roman"/>
          <w:sz w:val="24"/>
          <w:szCs w:val="24"/>
        </w:rPr>
        <w:t xml:space="preserve">детей-инвалидов </w:t>
      </w:r>
      <w:r w:rsidRPr="00133300">
        <w:rPr>
          <w:rFonts w:ascii="Times New Roman" w:hAnsi="Times New Roman"/>
          <w:sz w:val="24"/>
          <w:szCs w:val="24"/>
        </w:rPr>
        <w:t xml:space="preserve"> </w:t>
      </w:r>
      <w:r w:rsidR="00812653" w:rsidRPr="00133300">
        <w:rPr>
          <w:rFonts w:ascii="Times New Roman" w:hAnsi="Times New Roman"/>
          <w:sz w:val="24"/>
          <w:szCs w:val="24"/>
        </w:rPr>
        <w:t xml:space="preserve">в МБОУ </w:t>
      </w:r>
      <w:r w:rsidR="00EE250C">
        <w:rPr>
          <w:rFonts w:ascii="Times New Roman" w:hAnsi="Times New Roman"/>
          <w:sz w:val="24"/>
          <w:szCs w:val="24"/>
        </w:rPr>
        <w:t>Кагальниц</w:t>
      </w:r>
      <w:r w:rsidR="000B65AB" w:rsidRPr="00133300">
        <w:rPr>
          <w:rFonts w:ascii="Times New Roman" w:hAnsi="Times New Roman"/>
          <w:sz w:val="24"/>
          <w:szCs w:val="24"/>
        </w:rPr>
        <w:t xml:space="preserve">кая </w:t>
      </w:r>
      <w:r w:rsidR="00812653" w:rsidRPr="00133300">
        <w:rPr>
          <w:rFonts w:ascii="Times New Roman" w:hAnsi="Times New Roman"/>
          <w:sz w:val="24"/>
          <w:szCs w:val="24"/>
        </w:rPr>
        <w:t xml:space="preserve"> СОШ </w:t>
      </w:r>
    </w:p>
    <w:p w:rsidR="006A06EC" w:rsidRPr="006A06EC" w:rsidRDefault="006A06EC" w:rsidP="006A06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06EC">
        <w:rPr>
          <w:rFonts w:ascii="Times New Roman" w:hAnsi="Times New Roman"/>
          <w:b/>
          <w:bCs/>
          <w:sz w:val="28"/>
          <w:szCs w:val="28"/>
        </w:rPr>
        <w:t> </w:t>
      </w:r>
    </w:p>
    <w:p w:rsidR="006A06EC" w:rsidRPr="00812653" w:rsidRDefault="006A06EC" w:rsidP="0081265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A06EC">
        <w:rPr>
          <w:rFonts w:ascii="Times New Roman" w:hAnsi="Times New Roman"/>
          <w:sz w:val="28"/>
          <w:szCs w:val="28"/>
        </w:rPr>
        <w:t xml:space="preserve">1.1. </w:t>
      </w:r>
      <w:r w:rsidRPr="00812653">
        <w:rPr>
          <w:rFonts w:ascii="Times New Roman" w:hAnsi="Times New Roman"/>
          <w:sz w:val="24"/>
          <w:szCs w:val="24"/>
        </w:rPr>
        <w:t>Настоящее Положение определяет особые условия обучения направления работы с детьми - инвалидами и детьми с ограниченными возможностями здоровья (далее обучающихся с ограниченными возможностями здоровья).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1.2. Положение разработано в соответствии со ст.5, ст.79 Закона РФ от 29.12.2012г. №27Э-ФЗ «Об образовании в Российской Федерации», Законом РФ от 24.11.1995 г.№181-ФЗ  «О социальной защите инвалидов в Российской Федерации» в редакции от 09.12.2010 г. № Э51-ФЗ, Законом РФ «Об основах системы профилактики безнадзорности и правонарушений несовершеннолетних» от 24.06.1999г. №120-ФЗ (в действующей редакции), с Рекомендациями по созданию условий для получения образования детьми с ограниченными возможностями здоровья и детьми-инвалидами (письмо Министерства образования и науки РФ от 18.04.2008 г. №АФ-150/06).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1.3. Обеспечение реализации права граждан с ограниченными возможностями здоровья на образование рассматривается как одна из важнейших задач государственной политики в области образования.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 xml:space="preserve">1.4. В целях реализации положений законодательных актов РФ в </w:t>
      </w:r>
      <w:r w:rsidR="00812653">
        <w:rPr>
          <w:rFonts w:ascii="Times New Roman" w:hAnsi="Times New Roman"/>
          <w:sz w:val="24"/>
          <w:szCs w:val="24"/>
        </w:rPr>
        <w:t xml:space="preserve">МБОУ </w:t>
      </w:r>
      <w:r w:rsidR="00EE250C">
        <w:rPr>
          <w:rFonts w:ascii="Times New Roman" w:hAnsi="Times New Roman"/>
          <w:sz w:val="24"/>
          <w:szCs w:val="24"/>
        </w:rPr>
        <w:t>Кагальниц</w:t>
      </w:r>
      <w:r w:rsidR="000B65AB">
        <w:rPr>
          <w:rFonts w:ascii="Times New Roman" w:hAnsi="Times New Roman"/>
          <w:sz w:val="24"/>
          <w:szCs w:val="24"/>
        </w:rPr>
        <w:t>кой</w:t>
      </w:r>
      <w:r w:rsidRPr="00812653">
        <w:rPr>
          <w:rFonts w:ascii="Times New Roman" w:hAnsi="Times New Roman"/>
          <w:sz w:val="24"/>
          <w:szCs w:val="24"/>
        </w:rPr>
        <w:t xml:space="preserve"> СОШ проведена оценка специальных условий для получения образования обучающимися </w:t>
      </w:r>
      <w:r w:rsidR="00812653">
        <w:rPr>
          <w:rFonts w:ascii="Times New Roman" w:hAnsi="Times New Roman"/>
          <w:sz w:val="24"/>
          <w:szCs w:val="24"/>
        </w:rPr>
        <w:t xml:space="preserve">с </w:t>
      </w:r>
      <w:r w:rsidRPr="00812653">
        <w:rPr>
          <w:rFonts w:ascii="Times New Roman" w:hAnsi="Times New Roman"/>
          <w:sz w:val="24"/>
          <w:szCs w:val="24"/>
        </w:rPr>
        <w:t>ограниченными возможностями</w:t>
      </w:r>
      <w:r w:rsidR="00812653">
        <w:rPr>
          <w:rFonts w:ascii="Times New Roman" w:hAnsi="Times New Roman"/>
          <w:sz w:val="24"/>
          <w:szCs w:val="24"/>
        </w:rPr>
        <w:t xml:space="preserve"> здоровья</w:t>
      </w:r>
      <w:r w:rsidR="0079246A" w:rsidRPr="00812653">
        <w:rPr>
          <w:rFonts w:ascii="Times New Roman" w:hAnsi="Times New Roman"/>
          <w:sz w:val="24"/>
          <w:szCs w:val="24"/>
        </w:rPr>
        <w:t>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 xml:space="preserve">1.5. Под специальными </w:t>
      </w:r>
      <w:r w:rsidR="00260F0D" w:rsidRPr="00812653">
        <w:rPr>
          <w:rFonts w:ascii="Times New Roman" w:hAnsi="Times New Roman"/>
          <w:sz w:val="24"/>
          <w:szCs w:val="24"/>
        </w:rPr>
        <w:t>условиями,</w:t>
      </w:r>
      <w:r w:rsidRPr="00812653">
        <w:rPr>
          <w:rFonts w:ascii="Times New Roman" w:hAnsi="Times New Roman"/>
          <w:sz w:val="24"/>
          <w:szCs w:val="24"/>
        </w:rPr>
        <w:t xml:space="preserve"> для получения образования обучающимися с ограниченными возможностями здоровья в настоящем Положении понимаются условия обучения, воспитания и развития таких обучающихся, включающие в себя использование адаптированных образовательных программ и методов обучения и воспитания, учебных пособий и дидактических материалов, </w:t>
      </w:r>
      <w:r w:rsidRPr="00260F0D">
        <w:rPr>
          <w:rFonts w:ascii="Times New Roman" w:hAnsi="Times New Roman"/>
          <w:sz w:val="24"/>
          <w:szCs w:val="24"/>
        </w:rPr>
        <w:t xml:space="preserve">проведение индивидуальных коррекционных занятий, обеспечение доступа в здание </w:t>
      </w:r>
      <w:r w:rsidR="0079246A" w:rsidRPr="00260F0D">
        <w:rPr>
          <w:rFonts w:ascii="Times New Roman" w:hAnsi="Times New Roman"/>
          <w:sz w:val="24"/>
          <w:szCs w:val="24"/>
        </w:rPr>
        <w:t xml:space="preserve">школы </w:t>
      </w:r>
      <w:r w:rsidRPr="00260F0D">
        <w:rPr>
          <w:rFonts w:ascii="Times New Roman" w:hAnsi="Times New Roman"/>
          <w:sz w:val="24"/>
          <w:szCs w:val="24"/>
        </w:rPr>
        <w:t xml:space="preserve"> и другие условия,</w:t>
      </w:r>
      <w:r w:rsidRPr="0081265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12653">
        <w:rPr>
          <w:rFonts w:ascii="Times New Roman" w:hAnsi="Times New Roman"/>
          <w:sz w:val="24"/>
          <w:szCs w:val="24"/>
        </w:rPr>
        <w:t>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 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b/>
          <w:bCs/>
          <w:sz w:val="24"/>
          <w:szCs w:val="24"/>
        </w:rPr>
        <w:t xml:space="preserve">2. Особенности организации образовательной деятельности для </w:t>
      </w:r>
      <w:r w:rsidR="0079246A" w:rsidRPr="00812653">
        <w:rPr>
          <w:rFonts w:ascii="Times New Roman" w:hAnsi="Times New Roman"/>
          <w:b/>
          <w:bCs/>
          <w:sz w:val="24"/>
          <w:szCs w:val="24"/>
        </w:rPr>
        <w:t xml:space="preserve">детей - </w:t>
      </w:r>
      <w:r w:rsidRPr="00812653">
        <w:rPr>
          <w:rFonts w:ascii="Times New Roman" w:hAnsi="Times New Roman"/>
          <w:b/>
          <w:bCs/>
          <w:sz w:val="24"/>
          <w:szCs w:val="24"/>
        </w:rPr>
        <w:t xml:space="preserve">инвалидов и </w:t>
      </w:r>
      <w:r w:rsidR="0079246A" w:rsidRPr="00812653">
        <w:rPr>
          <w:rFonts w:ascii="Times New Roman" w:hAnsi="Times New Roman"/>
          <w:b/>
          <w:bCs/>
          <w:sz w:val="24"/>
          <w:szCs w:val="24"/>
        </w:rPr>
        <w:t xml:space="preserve">детей </w:t>
      </w:r>
      <w:r w:rsidRPr="00812653">
        <w:rPr>
          <w:rFonts w:ascii="Times New Roman" w:hAnsi="Times New Roman"/>
          <w:b/>
          <w:bCs/>
          <w:sz w:val="24"/>
          <w:szCs w:val="24"/>
        </w:rPr>
        <w:t>с ограниченными возможностями здоровья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 </w:t>
      </w:r>
    </w:p>
    <w:p w:rsidR="00260F0D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 xml:space="preserve">2.1. В </w:t>
      </w:r>
      <w:r w:rsidR="00812653">
        <w:rPr>
          <w:rFonts w:ascii="Times New Roman" w:hAnsi="Times New Roman"/>
          <w:sz w:val="24"/>
          <w:szCs w:val="24"/>
        </w:rPr>
        <w:t xml:space="preserve">МБОУ </w:t>
      </w:r>
      <w:r w:rsidR="00EE250C">
        <w:rPr>
          <w:rFonts w:ascii="Times New Roman" w:hAnsi="Times New Roman"/>
          <w:sz w:val="24"/>
          <w:szCs w:val="24"/>
        </w:rPr>
        <w:t>Кагальниц</w:t>
      </w:r>
      <w:r w:rsidR="000B65AB">
        <w:rPr>
          <w:rFonts w:ascii="Times New Roman" w:hAnsi="Times New Roman"/>
          <w:sz w:val="24"/>
          <w:szCs w:val="24"/>
        </w:rPr>
        <w:t>кой</w:t>
      </w:r>
      <w:r w:rsidR="0079246A" w:rsidRPr="00812653">
        <w:rPr>
          <w:rFonts w:ascii="Times New Roman" w:hAnsi="Times New Roman"/>
          <w:sz w:val="24"/>
          <w:szCs w:val="24"/>
        </w:rPr>
        <w:t xml:space="preserve"> СОШ </w:t>
      </w:r>
      <w:r w:rsidRPr="00812653">
        <w:rPr>
          <w:rFonts w:ascii="Times New Roman" w:hAnsi="Times New Roman"/>
          <w:sz w:val="24"/>
          <w:szCs w:val="24"/>
        </w:rPr>
        <w:t xml:space="preserve">создаются надлежащие </w:t>
      </w:r>
      <w:r w:rsidR="00812653">
        <w:rPr>
          <w:rFonts w:ascii="Times New Roman" w:hAnsi="Times New Roman"/>
          <w:sz w:val="24"/>
          <w:szCs w:val="24"/>
        </w:rPr>
        <w:t>материально-технические условия для обучающихся с</w:t>
      </w:r>
      <w:r w:rsidRPr="00812653">
        <w:rPr>
          <w:rFonts w:ascii="Times New Roman" w:hAnsi="Times New Roman"/>
          <w:sz w:val="24"/>
          <w:szCs w:val="24"/>
        </w:rPr>
        <w:t xml:space="preserve"> ограниченными возможностями здоровья</w:t>
      </w:r>
      <w:r w:rsidR="00260F0D">
        <w:rPr>
          <w:rFonts w:ascii="Times New Roman" w:hAnsi="Times New Roman"/>
          <w:sz w:val="24"/>
          <w:szCs w:val="24"/>
        </w:rPr>
        <w:t>.</w:t>
      </w:r>
      <w:r w:rsidRPr="00812653">
        <w:rPr>
          <w:rFonts w:ascii="Times New Roman" w:hAnsi="Times New Roman"/>
          <w:sz w:val="24"/>
          <w:szCs w:val="24"/>
        </w:rPr>
        <w:t xml:space="preserve"> 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 xml:space="preserve">2.2. На обучение в </w:t>
      </w:r>
      <w:r w:rsidR="00812653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EE250C">
        <w:rPr>
          <w:rFonts w:ascii="Times New Roman" w:hAnsi="Times New Roman"/>
          <w:sz w:val="24"/>
          <w:szCs w:val="24"/>
        </w:rPr>
        <w:t>Кагальниц</w:t>
      </w:r>
      <w:r w:rsidR="000B65AB">
        <w:rPr>
          <w:rFonts w:ascii="Times New Roman" w:hAnsi="Times New Roman"/>
          <w:sz w:val="24"/>
          <w:szCs w:val="24"/>
        </w:rPr>
        <w:t>кую</w:t>
      </w:r>
      <w:proofErr w:type="spellEnd"/>
      <w:r w:rsidR="000B65AB">
        <w:rPr>
          <w:rFonts w:ascii="Times New Roman" w:hAnsi="Times New Roman"/>
          <w:sz w:val="24"/>
          <w:szCs w:val="24"/>
        </w:rPr>
        <w:t xml:space="preserve"> </w:t>
      </w:r>
      <w:r w:rsidR="0079246A" w:rsidRPr="00812653">
        <w:rPr>
          <w:rFonts w:ascii="Times New Roman" w:hAnsi="Times New Roman"/>
          <w:sz w:val="24"/>
          <w:szCs w:val="24"/>
        </w:rPr>
        <w:t>СОШ</w:t>
      </w:r>
      <w:r w:rsidRPr="00812653">
        <w:rPr>
          <w:rFonts w:ascii="Times New Roman" w:hAnsi="Times New Roman"/>
          <w:sz w:val="24"/>
          <w:szCs w:val="24"/>
        </w:rPr>
        <w:t xml:space="preserve"> принимаются </w:t>
      </w:r>
      <w:r w:rsidR="0079246A" w:rsidRPr="00812653">
        <w:rPr>
          <w:rFonts w:ascii="Times New Roman" w:hAnsi="Times New Roman"/>
          <w:sz w:val="24"/>
          <w:szCs w:val="24"/>
        </w:rPr>
        <w:t>обучающиеся</w:t>
      </w:r>
      <w:r w:rsidRPr="00812653">
        <w:rPr>
          <w:rFonts w:ascii="Times New Roman" w:hAnsi="Times New Roman"/>
          <w:sz w:val="24"/>
          <w:szCs w:val="24"/>
        </w:rPr>
        <w:t xml:space="preserve"> с ограниченными возможностями здоровья, </w:t>
      </w:r>
      <w:r w:rsidR="0079246A" w:rsidRPr="00812653">
        <w:rPr>
          <w:rFonts w:ascii="Times New Roman" w:hAnsi="Times New Roman"/>
          <w:sz w:val="24"/>
          <w:szCs w:val="24"/>
        </w:rPr>
        <w:t xml:space="preserve">дети - </w:t>
      </w:r>
      <w:r w:rsidRPr="00812653">
        <w:rPr>
          <w:rFonts w:ascii="Times New Roman" w:hAnsi="Times New Roman"/>
          <w:sz w:val="24"/>
          <w:szCs w:val="24"/>
        </w:rPr>
        <w:t>инвалиды, </w:t>
      </w:r>
      <w:r w:rsidR="00812653">
        <w:rPr>
          <w:rFonts w:ascii="Times New Roman" w:hAnsi="Times New Roman"/>
          <w:bCs/>
          <w:sz w:val="24"/>
          <w:szCs w:val="24"/>
        </w:rPr>
        <w:t>которым согласно заключения</w:t>
      </w:r>
      <w:r w:rsidRPr="00812653">
        <w:rPr>
          <w:rFonts w:ascii="Times New Roman" w:hAnsi="Times New Roman"/>
          <w:bCs/>
          <w:sz w:val="24"/>
          <w:szCs w:val="24"/>
        </w:rPr>
        <w:t xml:space="preserve"> учреждения медико-социальной экспертизы не противопоказано обучение в образовательной организации.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2.3.</w:t>
      </w:r>
      <w:r w:rsidR="0079246A" w:rsidRPr="00812653">
        <w:rPr>
          <w:rFonts w:ascii="Times New Roman" w:hAnsi="Times New Roman"/>
          <w:sz w:val="24"/>
          <w:szCs w:val="24"/>
        </w:rPr>
        <w:t xml:space="preserve"> </w:t>
      </w:r>
      <w:r w:rsidRPr="00812653">
        <w:rPr>
          <w:rFonts w:ascii="Times New Roman" w:hAnsi="Times New Roman"/>
          <w:sz w:val="24"/>
          <w:szCs w:val="24"/>
        </w:rPr>
        <w:t>Обучение лиц с ограниченными возможностями здоровья организовано совместно с другими обучающимися.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lastRenderedPageBreak/>
        <w:t>2.4. Для лиц с ограниченными возможностями здоровья при необходимости, могут быть созданы адаптированные программы обучения.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2.5.</w:t>
      </w:r>
      <w:r w:rsidR="0079246A" w:rsidRPr="00812653">
        <w:rPr>
          <w:rFonts w:ascii="Times New Roman" w:hAnsi="Times New Roman"/>
          <w:sz w:val="24"/>
          <w:szCs w:val="24"/>
        </w:rPr>
        <w:t xml:space="preserve"> </w:t>
      </w:r>
      <w:r w:rsidRPr="00812653">
        <w:rPr>
          <w:rFonts w:ascii="Times New Roman" w:hAnsi="Times New Roman"/>
          <w:sz w:val="24"/>
          <w:szCs w:val="24"/>
        </w:rPr>
        <w:t xml:space="preserve">При получении образования в </w:t>
      </w:r>
      <w:r w:rsidR="00812653">
        <w:rPr>
          <w:rFonts w:ascii="Times New Roman" w:hAnsi="Times New Roman"/>
          <w:sz w:val="24"/>
          <w:szCs w:val="24"/>
        </w:rPr>
        <w:t xml:space="preserve">МБОУ </w:t>
      </w:r>
      <w:r w:rsidR="00EE250C">
        <w:rPr>
          <w:rFonts w:ascii="Times New Roman" w:hAnsi="Times New Roman"/>
          <w:sz w:val="24"/>
          <w:szCs w:val="24"/>
        </w:rPr>
        <w:t>Кагальниц</w:t>
      </w:r>
      <w:r w:rsidR="000B65AB">
        <w:rPr>
          <w:rFonts w:ascii="Times New Roman" w:hAnsi="Times New Roman"/>
          <w:sz w:val="24"/>
          <w:szCs w:val="24"/>
        </w:rPr>
        <w:t xml:space="preserve">кой </w:t>
      </w:r>
      <w:r w:rsidR="0079246A" w:rsidRPr="00812653">
        <w:rPr>
          <w:rFonts w:ascii="Times New Roman" w:hAnsi="Times New Roman"/>
          <w:sz w:val="24"/>
          <w:szCs w:val="24"/>
        </w:rPr>
        <w:t>СОШ</w:t>
      </w:r>
      <w:r w:rsidRPr="00812653">
        <w:rPr>
          <w:rFonts w:ascii="Times New Roman" w:hAnsi="Times New Roman"/>
          <w:sz w:val="24"/>
          <w:szCs w:val="24"/>
        </w:rPr>
        <w:t xml:space="preserve"> </w:t>
      </w:r>
      <w:r w:rsidR="0079246A" w:rsidRPr="00812653">
        <w:rPr>
          <w:rFonts w:ascii="Times New Roman" w:hAnsi="Times New Roman"/>
          <w:sz w:val="24"/>
          <w:szCs w:val="24"/>
        </w:rPr>
        <w:t>обучающиеся</w:t>
      </w:r>
      <w:r w:rsidRPr="00812653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обеспечиваются бесплатно учебниками и учебными пособиями</w:t>
      </w:r>
      <w:r w:rsidR="0079246A" w:rsidRPr="00812653">
        <w:rPr>
          <w:rFonts w:ascii="Times New Roman" w:hAnsi="Times New Roman"/>
          <w:sz w:val="24"/>
          <w:szCs w:val="24"/>
        </w:rPr>
        <w:t>,</w:t>
      </w:r>
      <w:r w:rsidRPr="00812653">
        <w:rPr>
          <w:rFonts w:ascii="Times New Roman" w:hAnsi="Times New Roman"/>
          <w:sz w:val="24"/>
          <w:szCs w:val="24"/>
        </w:rPr>
        <w:t xml:space="preserve"> и иной учебной литературой.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2.6. Лица с ограниченными возможностями здоровья при поступлении подают стандартный набор документов и представляют по своему усмотрению оригинал или ксерокопию одного из следующих документов:</w:t>
      </w:r>
    </w:p>
    <w:p w:rsidR="006A06EC" w:rsidRPr="00812653" w:rsidRDefault="006A06EC" w:rsidP="007924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-</w:t>
      </w:r>
      <w:r w:rsidR="0079246A" w:rsidRPr="00812653">
        <w:rPr>
          <w:rFonts w:ascii="Times New Roman" w:hAnsi="Times New Roman"/>
          <w:sz w:val="24"/>
          <w:szCs w:val="24"/>
        </w:rPr>
        <w:t xml:space="preserve"> </w:t>
      </w:r>
      <w:r w:rsidRPr="00812653">
        <w:rPr>
          <w:rFonts w:ascii="Times New Roman" w:hAnsi="Times New Roman"/>
          <w:sz w:val="24"/>
          <w:szCs w:val="24"/>
        </w:rPr>
        <w:t>заключение психолого-медико-педагогической комиссии;</w:t>
      </w:r>
    </w:p>
    <w:p w:rsidR="006A06EC" w:rsidRPr="00812653" w:rsidRDefault="006A06EC" w:rsidP="0079246A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-</w:t>
      </w:r>
      <w:r w:rsidR="0079246A" w:rsidRPr="00812653">
        <w:rPr>
          <w:rFonts w:ascii="Times New Roman" w:hAnsi="Times New Roman"/>
          <w:sz w:val="24"/>
          <w:szCs w:val="24"/>
        </w:rPr>
        <w:t xml:space="preserve"> </w:t>
      </w:r>
      <w:r w:rsidRPr="00812653">
        <w:rPr>
          <w:rFonts w:ascii="Times New Roman" w:hAnsi="Times New Roman"/>
          <w:sz w:val="24"/>
          <w:szCs w:val="24"/>
        </w:rPr>
        <w:t>справку об установлении инвалидности, выданную учреждением медико-социальной экспертизы.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 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b/>
          <w:bCs/>
          <w:sz w:val="24"/>
          <w:szCs w:val="24"/>
        </w:rPr>
        <w:t xml:space="preserve">3. Социализация </w:t>
      </w:r>
      <w:r w:rsidR="00812653">
        <w:rPr>
          <w:rFonts w:ascii="Times New Roman" w:hAnsi="Times New Roman"/>
          <w:b/>
          <w:bCs/>
          <w:sz w:val="24"/>
          <w:szCs w:val="24"/>
        </w:rPr>
        <w:t>детей-</w:t>
      </w:r>
      <w:r w:rsidRPr="00812653">
        <w:rPr>
          <w:rFonts w:ascii="Times New Roman" w:hAnsi="Times New Roman"/>
          <w:b/>
          <w:bCs/>
          <w:sz w:val="24"/>
          <w:szCs w:val="24"/>
        </w:rPr>
        <w:t>инвалидов и лиц с ограниченными возможностями здоровья</w:t>
      </w:r>
    </w:p>
    <w:p w:rsidR="006A06EC" w:rsidRPr="00260F0D" w:rsidRDefault="006A06EC" w:rsidP="007924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 xml:space="preserve">В штате </w:t>
      </w:r>
      <w:r w:rsidR="00812653">
        <w:rPr>
          <w:rFonts w:ascii="Times New Roman" w:hAnsi="Times New Roman"/>
          <w:sz w:val="24"/>
          <w:szCs w:val="24"/>
        </w:rPr>
        <w:t xml:space="preserve">МБОУ </w:t>
      </w:r>
      <w:r w:rsidR="00EE250C">
        <w:rPr>
          <w:rFonts w:ascii="Times New Roman" w:hAnsi="Times New Roman"/>
          <w:sz w:val="24"/>
          <w:szCs w:val="24"/>
        </w:rPr>
        <w:t>Кагальниц</w:t>
      </w:r>
      <w:r w:rsidR="000B65AB">
        <w:rPr>
          <w:rFonts w:ascii="Times New Roman" w:hAnsi="Times New Roman"/>
          <w:sz w:val="24"/>
          <w:szCs w:val="24"/>
        </w:rPr>
        <w:t>кой</w:t>
      </w:r>
      <w:r w:rsidR="0079246A" w:rsidRPr="00812653">
        <w:rPr>
          <w:rFonts w:ascii="Times New Roman" w:hAnsi="Times New Roman"/>
          <w:sz w:val="24"/>
          <w:szCs w:val="24"/>
        </w:rPr>
        <w:t xml:space="preserve"> СОШ </w:t>
      </w:r>
      <w:r w:rsidRPr="00812653">
        <w:rPr>
          <w:rFonts w:ascii="Times New Roman" w:hAnsi="Times New Roman"/>
          <w:sz w:val="24"/>
          <w:szCs w:val="24"/>
        </w:rPr>
        <w:t>имеются должности: заместитель директора по</w:t>
      </w:r>
      <w:r w:rsidR="0079246A" w:rsidRPr="00812653">
        <w:rPr>
          <w:rFonts w:ascii="Times New Roman" w:hAnsi="Times New Roman"/>
          <w:sz w:val="24"/>
          <w:szCs w:val="24"/>
        </w:rPr>
        <w:t xml:space="preserve"> учебно-воспитательной работе</w:t>
      </w:r>
      <w:r w:rsidR="0079246A" w:rsidRPr="00260F0D">
        <w:rPr>
          <w:rFonts w:ascii="Times New Roman" w:hAnsi="Times New Roman"/>
          <w:sz w:val="24"/>
          <w:szCs w:val="24"/>
        </w:rPr>
        <w:t>,</w:t>
      </w:r>
      <w:r w:rsidR="00260F0D">
        <w:rPr>
          <w:rFonts w:ascii="Times New Roman" w:hAnsi="Times New Roman"/>
          <w:sz w:val="24"/>
          <w:szCs w:val="24"/>
        </w:rPr>
        <w:t xml:space="preserve"> </w:t>
      </w:r>
      <w:r w:rsidR="00260F0D" w:rsidRPr="00260F0D">
        <w:rPr>
          <w:rFonts w:ascii="Times New Roman" w:hAnsi="Times New Roman"/>
          <w:sz w:val="24"/>
          <w:szCs w:val="24"/>
        </w:rPr>
        <w:t xml:space="preserve">педагоги, </w:t>
      </w:r>
      <w:r w:rsidRPr="00260F0D">
        <w:rPr>
          <w:rFonts w:ascii="Times New Roman" w:hAnsi="Times New Roman"/>
          <w:sz w:val="24"/>
          <w:szCs w:val="24"/>
        </w:rPr>
        <w:t>осуществляющие мероприятия по социальной и психологической адаптации лиц с ограниченными возможностями здоровья: диагностика, психологическое</w:t>
      </w:r>
      <w:r w:rsidR="0079246A" w:rsidRPr="00260F0D">
        <w:rPr>
          <w:rFonts w:ascii="Times New Roman" w:hAnsi="Times New Roman"/>
          <w:sz w:val="24"/>
          <w:szCs w:val="24"/>
        </w:rPr>
        <w:t xml:space="preserve"> </w:t>
      </w:r>
      <w:r w:rsidRPr="00260F0D">
        <w:rPr>
          <w:rFonts w:ascii="Times New Roman" w:hAnsi="Times New Roman"/>
          <w:sz w:val="24"/>
          <w:szCs w:val="24"/>
        </w:rPr>
        <w:t>консультирование, коррекция и адаптация.</w:t>
      </w:r>
    </w:p>
    <w:p w:rsidR="006A06EC" w:rsidRPr="00260F0D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b/>
          <w:bCs/>
          <w:sz w:val="24"/>
          <w:szCs w:val="24"/>
        </w:rPr>
        <w:t>4.</w:t>
      </w:r>
      <w:r w:rsidR="008126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2653"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A06EC" w:rsidRPr="00812653" w:rsidRDefault="006A06EC" w:rsidP="007924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12653">
        <w:rPr>
          <w:rFonts w:ascii="Times New Roman" w:hAnsi="Times New Roman"/>
          <w:sz w:val="24"/>
          <w:szCs w:val="24"/>
        </w:rPr>
        <w:t>Ответственность з</w:t>
      </w:r>
      <w:r w:rsidR="009D45EC">
        <w:rPr>
          <w:rFonts w:ascii="Times New Roman" w:hAnsi="Times New Roman"/>
          <w:sz w:val="24"/>
          <w:szCs w:val="24"/>
        </w:rPr>
        <w:t>а обеспечение</w:t>
      </w:r>
      <w:r w:rsidRPr="00812653">
        <w:rPr>
          <w:rFonts w:ascii="Times New Roman" w:hAnsi="Times New Roman"/>
          <w:sz w:val="24"/>
          <w:szCs w:val="24"/>
        </w:rPr>
        <w:t xml:space="preserve"> условий для получения образования в </w:t>
      </w:r>
      <w:r w:rsidR="009D45EC">
        <w:rPr>
          <w:rFonts w:ascii="Times New Roman" w:hAnsi="Times New Roman"/>
          <w:sz w:val="24"/>
          <w:szCs w:val="24"/>
        </w:rPr>
        <w:t xml:space="preserve">МБОУ </w:t>
      </w:r>
      <w:r w:rsidR="00EE250C">
        <w:rPr>
          <w:rFonts w:ascii="Times New Roman" w:hAnsi="Times New Roman"/>
          <w:sz w:val="24"/>
          <w:szCs w:val="24"/>
        </w:rPr>
        <w:t>Кагальниц</w:t>
      </w:r>
      <w:r w:rsidR="000B65AB">
        <w:rPr>
          <w:rFonts w:ascii="Times New Roman" w:hAnsi="Times New Roman"/>
          <w:sz w:val="24"/>
          <w:szCs w:val="24"/>
        </w:rPr>
        <w:t xml:space="preserve">кой </w:t>
      </w:r>
      <w:r w:rsidR="0079246A" w:rsidRPr="00812653">
        <w:rPr>
          <w:rFonts w:ascii="Times New Roman" w:hAnsi="Times New Roman"/>
          <w:sz w:val="24"/>
          <w:szCs w:val="24"/>
        </w:rPr>
        <w:t>СОШ</w:t>
      </w:r>
      <w:r w:rsidR="00771798" w:rsidRPr="00812653">
        <w:rPr>
          <w:rFonts w:ascii="Times New Roman" w:hAnsi="Times New Roman"/>
          <w:sz w:val="24"/>
          <w:szCs w:val="24"/>
        </w:rPr>
        <w:t xml:space="preserve"> </w:t>
      </w:r>
      <w:r w:rsidR="009D45EC">
        <w:rPr>
          <w:rFonts w:ascii="Times New Roman" w:hAnsi="Times New Roman"/>
          <w:sz w:val="24"/>
          <w:szCs w:val="24"/>
        </w:rPr>
        <w:t xml:space="preserve">детьми </w:t>
      </w:r>
      <w:r w:rsidRPr="00812653">
        <w:rPr>
          <w:rFonts w:ascii="Times New Roman" w:hAnsi="Times New Roman"/>
          <w:sz w:val="24"/>
          <w:szCs w:val="24"/>
        </w:rPr>
        <w:t>с ограниченными в</w:t>
      </w:r>
      <w:r w:rsidR="009D45EC">
        <w:rPr>
          <w:rFonts w:ascii="Times New Roman" w:hAnsi="Times New Roman"/>
          <w:sz w:val="24"/>
          <w:szCs w:val="24"/>
        </w:rPr>
        <w:t>озможностями здоровья и детьми-</w:t>
      </w:r>
      <w:r w:rsidRPr="00812653">
        <w:rPr>
          <w:rFonts w:ascii="Times New Roman" w:hAnsi="Times New Roman"/>
          <w:sz w:val="24"/>
          <w:szCs w:val="24"/>
        </w:rPr>
        <w:t>инвалидами несут</w:t>
      </w:r>
      <w:r w:rsidR="00771798" w:rsidRPr="00812653">
        <w:rPr>
          <w:rFonts w:ascii="Times New Roman" w:hAnsi="Times New Roman"/>
          <w:sz w:val="24"/>
          <w:szCs w:val="24"/>
        </w:rPr>
        <w:t xml:space="preserve"> </w:t>
      </w:r>
      <w:r w:rsidRPr="00812653">
        <w:rPr>
          <w:rFonts w:ascii="Times New Roman" w:hAnsi="Times New Roman"/>
          <w:sz w:val="24"/>
          <w:szCs w:val="24"/>
        </w:rPr>
        <w:t>должностные лица.</w:t>
      </w:r>
    </w:p>
    <w:p w:rsidR="006A06EC" w:rsidRPr="00812653" w:rsidRDefault="006A06EC" w:rsidP="006A06EC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6A06EC" w:rsidRPr="00812653" w:rsidSect="00EA1169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2653"/>
    <w:rsid w:val="00000B9C"/>
    <w:rsid w:val="0000105C"/>
    <w:rsid w:val="000012A0"/>
    <w:rsid w:val="00007860"/>
    <w:rsid w:val="00010811"/>
    <w:rsid w:val="0001469C"/>
    <w:rsid w:val="00014E62"/>
    <w:rsid w:val="000215A9"/>
    <w:rsid w:val="00023A1A"/>
    <w:rsid w:val="00026118"/>
    <w:rsid w:val="00026F40"/>
    <w:rsid w:val="000270C5"/>
    <w:rsid w:val="00032CFE"/>
    <w:rsid w:val="00033F63"/>
    <w:rsid w:val="00033F7F"/>
    <w:rsid w:val="000347DB"/>
    <w:rsid w:val="00034DC7"/>
    <w:rsid w:val="00037A11"/>
    <w:rsid w:val="00040B7F"/>
    <w:rsid w:val="000422E7"/>
    <w:rsid w:val="000509E4"/>
    <w:rsid w:val="00050D1E"/>
    <w:rsid w:val="00052BEB"/>
    <w:rsid w:val="00053308"/>
    <w:rsid w:val="00053E13"/>
    <w:rsid w:val="00054742"/>
    <w:rsid w:val="00055007"/>
    <w:rsid w:val="00056278"/>
    <w:rsid w:val="00056CC3"/>
    <w:rsid w:val="0006637E"/>
    <w:rsid w:val="00066BF6"/>
    <w:rsid w:val="000728AF"/>
    <w:rsid w:val="000733B2"/>
    <w:rsid w:val="000762D0"/>
    <w:rsid w:val="0007679A"/>
    <w:rsid w:val="00080167"/>
    <w:rsid w:val="00081F71"/>
    <w:rsid w:val="00082890"/>
    <w:rsid w:val="00082BD4"/>
    <w:rsid w:val="00083ADC"/>
    <w:rsid w:val="00083D97"/>
    <w:rsid w:val="00086DB4"/>
    <w:rsid w:val="00092D80"/>
    <w:rsid w:val="000A194A"/>
    <w:rsid w:val="000A1FD0"/>
    <w:rsid w:val="000A2E25"/>
    <w:rsid w:val="000A3233"/>
    <w:rsid w:val="000A656A"/>
    <w:rsid w:val="000A7CC0"/>
    <w:rsid w:val="000B4846"/>
    <w:rsid w:val="000B4F32"/>
    <w:rsid w:val="000B65AB"/>
    <w:rsid w:val="000C0497"/>
    <w:rsid w:val="000C05CD"/>
    <w:rsid w:val="000C244F"/>
    <w:rsid w:val="000C595A"/>
    <w:rsid w:val="000C6E2C"/>
    <w:rsid w:val="000D196C"/>
    <w:rsid w:val="000D19AA"/>
    <w:rsid w:val="000D1DBB"/>
    <w:rsid w:val="000D3E06"/>
    <w:rsid w:val="000D4E76"/>
    <w:rsid w:val="000E169B"/>
    <w:rsid w:val="000E3BC5"/>
    <w:rsid w:val="000F43BD"/>
    <w:rsid w:val="0010059B"/>
    <w:rsid w:val="00101481"/>
    <w:rsid w:val="00101C92"/>
    <w:rsid w:val="001058C8"/>
    <w:rsid w:val="00107C6F"/>
    <w:rsid w:val="00115419"/>
    <w:rsid w:val="00121AA8"/>
    <w:rsid w:val="00122966"/>
    <w:rsid w:val="00124276"/>
    <w:rsid w:val="00124FD6"/>
    <w:rsid w:val="00125FAE"/>
    <w:rsid w:val="001269B2"/>
    <w:rsid w:val="00130D5B"/>
    <w:rsid w:val="001319C6"/>
    <w:rsid w:val="0013280F"/>
    <w:rsid w:val="00133300"/>
    <w:rsid w:val="001405C5"/>
    <w:rsid w:val="00140F1F"/>
    <w:rsid w:val="00141E0C"/>
    <w:rsid w:val="00142385"/>
    <w:rsid w:val="00144DAA"/>
    <w:rsid w:val="0014798E"/>
    <w:rsid w:val="00150448"/>
    <w:rsid w:val="00153174"/>
    <w:rsid w:val="00153378"/>
    <w:rsid w:val="00154A9A"/>
    <w:rsid w:val="00156AB7"/>
    <w:rsid w:val="00162BF0"/>
    <w:rsid w:val="0016387C"/>
    <w:rsid w:val="00163ABC"/>
    <w:rsid w:val="00163F25"/>
    <w:rsid w:val="001656D2"/>
    <w:rsid w:val="00165D46"/>
    <w:rsid w:val="00167C2B"/>
    <w:rsid w:val="00171500"/>
    <w:rsid w:val="00173CCC"/>
    <w:rsid w:val="0017410E"/>
    <w:rsid w:val="00174DEA"/>
    <w:rsid w:val="00175DE0"/>
    <w:rsid w:val="00177B55"/>
    <w:rsid w:val="00183201"/>
    <w:rsid w:val="00183713"/>
    <w:rsid w:val="001857CB"/>
    <w:rsid w:val="00191039"/>
    <w:rsid w:val="00197BE2"/>
    <w:rsid w:val="001A0827"/>
    <w:rsid w:val="001A22B1"/>
    <w:rsid w:val="001A2ECC"/>
    <w:rsid w:val="001A45CD"/>
    <w:rsid w:val="001A60E6"/>
    <w:rsid w:val="001A6EEC"/>
    <w:rsid w:val="001B0BFE"/>
    <w:rsid w:val="001B29CB"/>
    <w:rsid w:val="001B504D"/>
    <w:rsid w:val="001B589B"/>
    <w:rsid w:val="001B73D7"/>
    <w:rsid w:val="001C1790"/>
    <w:rsid w:val="001C3DB3"/>
    <w:rsid w:val="001C3FC8"/>
    <w:rsid w:val="001C4356"/>
    <w:rsid w:val="001C6B06"/>
    <w:rsid w:val="001C7307"/>
    <w:rsid w:val="001D2E1B"/>
    <w:rsid w:val="001D6318"/>
    <w:rsid w:val="001D6710"/>
    <w:rsid w:val="001D724B"/>
    <w:rsid w:val="001D7E28"/>
    <w:rsid w:val="001E40E9"/>
    <w:rsid w:val="001E561F"/>
    <w:rsid w:val="001E661C"/>
    <w:rsid w:val="001F140B"/>
    <w:rsid w:val="001F277F"/>
    <w:rsid w:val="001F38A1"/>
    <w:rsid w:val="001F3E86"/>
    <w:rsid w:val="001F58E8"/>
    <w:rsid w:val="001F5AE1"/>
    <w:rsid w:val="001F5BDE"/>
    <w:rsid w:val="001F5D06"/>
    <w:rsid w:val="001F7B27"/>
    <w:rsid w:val="00204C4B"/>
    <w:rsid w:val="00207835"/>
    <w:rsid w:val="00207AA2"/>
    <w:rsid w:val="00210BCD"/>
    <w:rsid w:val="00211043"/>
    <w:rsid w:val="002121B9"/>
    <w:rsid w:val="00213ADB"/>
    <w:rsid w:val="00213C09"/>
    <w:rsid w:val="00217C34"/>
    <w:rsid w:val="002207D1"/>
    <w:rsid w:val="002219B8"/>
    <w:rsid w:val="00222CC9"/>
    <w:rsid w:val="00222FF1"/>
    <w:rsid w:val="00223ACE"/>
    <w:rsid w:val="00227D9E"/>
    <w:rsid w:val="00234A08"/>
    <w:rsid w:val="002357E3"/>
    <w:rsid w:val="0023695B"/>
    <w:rsid w:val="00240C21"/>
    <w:rsid w:val="00244C21"/>
    <w:rsid w:val="002459CF"/>
    <w:rsid w:val="00246124"/>
    <w:rsid w:val="00246955"/>
    <w:rsid w:val="00251516"/>
    <w:rsid w:val="00260F0D"/>
    <w:rsid w:val="00261890"/>
    <w:rsid w:val="00262A4D"/>
    <w:rsid w:val="00262D3B"/>
    <w:rsid w:val="00262F39"/>
    <w:rsid w:val="00264EEF"/>
    <w:rsid w:val="002650B2"/>
    <w:rsid w:val="00266BD2"/>
    <w:rsid w:val="00266FE4"/>
    <w:rsid w:val="002710D6"/>
    <w:rsid w:val="002765E2"/>
    <w:rsid w:val="00287D5A"/>
    <w:rsid w:val="00291888"/>
    <w:rsid w:val="002946F5"/>
    <w:rsid w:val="00295FF5"/>
    <w:rsid w:val="002A053A"/>
    <w:rsid w:val="002A3EE8"/>
    <w:rsid w:val="002A3F9B"/>
    <w:rsid w:val="002A50C4"/>
    <w:rsid w:val="002B1023"/>
    <w:rsid w:val="002B27D9"/>
    <w:rsid w:val="002C052F"/>
    <w:rsid w:val="002C16E1"/>
    <w:rsid w:val="002C28E7"/>
    <w:rsid w:val="002C2D21"/>
    <w:rsid w:val="002C3640"/>
    <w:rsid w:val="002C6734"/>
    <w:rsid w:val="002C6797"/>
    <w:rsid w:val="002C7775"/>
    <w:rsid w:val="002D7A34"/>
    <w:rsid w:val="002E31BA"/>
    <w:rsid w:val="002E7F30"/>
    <w:rsid w:val="002F1FE1"/>
    <w:rsid w:val="00300A54"/>
    <w:rsid w:val="00302B8C"/>
    <w:rsid w:val="00302FD4"/>
    <w:rsid w:val="00306957"/>
    <w:rsid w:val="00306EEE"/>
    <w:rsid w:val="00311296"/>
    <w:rsid w:val="0031743C"/>
    <w:rsid w:val="00324AAF"/>
    <w:rsid w:val="00327BDF"/>
    <w:rsid w:val="00331BE1"/>
    <w:rsid w:val="00334AF1"/>
    <w:rsid w:val="00335898"/>
    <w:rsid w:val="00337F11"/>
    <w:rsid w:val="00341DD4"/>
    <w:rsid w:val="003427D3"/>
    <w:rsid w:val="00351A1F"/>
    <w:rsid w:val="00355401"/>
    <w:rsid w:val="003603D1"/>
    <w:rsid w:val="00373E05"/>
    <w:rsid w:val="0037511B"/>
    <w:rsid w:val="00383BE3"/>
    <w:rsid w:val="003861AC"/>
    <w:rsid w:val="0038651C"/>
    <w:rsid w:val="0038768D"/>
    <w:rsid w:val="003905BC"/>
    <w:rsid w:val="00391077"/>
    <w:rsid w:val="00394CF6"/>
    <w:rsid w:val="00396FD1"/>
    <w:rsid w:val="00397A55"/>
    <w:rsid w:val="003A2B22"/>
    <w:rsid w:val="003A6C1D"/>
    <w:rsid w:val="003A73B8"/>
    <w:rsid w:val="003B0F56"/>
    <w:rsid w:val="003B4DEA"/>
    <w:rsid w:val="003B6D40"/>
    <w:rsid w:val="003C0080"/>
    <w:rsid w:val="003C359A"/>
    <w:rsid w:val="003C36EF"/>
    <w:rsid w:val="003D0A40"/>
    <w:rsid w:val="003D1396"/>
    <w:rsid w:val="003D415F"/>
    <w:rsid w:val="003D61DE"/>
    <w:rsid w:val="003D6530"/>
    <w:rsid w:val="003D7398"/>
    <w:rsid w:val="003D75AC"/>
    <w:rsid w:val="003D7A6A"/>
    <w:rsid w:val="003E208B"/>
    <w:rsid w:val="003E73C8"/>
    <w:rsid w:val="003F0839"/>
    <w:rsid w:val="003F2237"/>
    <w:rsid w:val="003F2542"/>
    <w:rsid w:val="003F36ED"/>
    <w:rsid w:val="003F619E"/>
    <w:rsid w:val="00401968"/>
    <w:rsid w:val="00401C14"/>
    <w:rsid w:val="00401F9D"/>
    <w:rsid w:val="004043B3"/>
    <w:rsid w:val="0040732E"/>
    <w:rsid w:val="0040760E"/>
    <w:rsid w:val="00410913"/>
    <w:rsid w:val="00412D77"/>
    <w:rsid w:val="004174AB"/>
    <w:rsid w:val="00420A5F"/>
    <w:rsid w:val="004235A7"/>
    <w:rsid w:val="004238FD"/>
    <w:rsid w:val="004254BF"/>
    <w:rsid w:val="0042726F"/>
    <w:rsid w:val="00430167"/>
    <w:rsid w:val="00432048"/>
    <w:rsid w:val="00432B60"/>
    <w:rsid w:val="00436FF9"/>
    <w:rsid w:val="00444A99"/>
    <w:rsid w:val="00445A70"/>
    <w:rsid w:val="00445BB5"/>
    <w:rsid w:val="00445D5C"/>
    <w:rsid w:val="00446790"/>
    <w:rsid w:val="00446A97"/>
    <w:rsid w:val="0045048F"/>
    <w:rsid w:val="00450ED3"/>
    <w:rsid w:val="00452667"/>
    <w:rsid w:val="00461CA6"/>
    <w:rsid w:val="0046207B"/>
    <w:rsid w:val="00462C1B"/>
    <w:rsid w:val="00463905"/>
    <w:rsid w:val="00463DA5"/>
    <w:rsid w:val="0046539E"/>
    <w:rsid w:val="00465DAB"/>
    <w:rsid w:val="0047113E"/>
    <w:rsid w:val="00472694"/>
    <w:rsid w:val="00472E4F"/>
    <w:rsid w:val="00474B31"/>
    <w:rsid w:val="00481490"/>
    <w:rsid w:val="00481823"/>
    <w:rsid w:val="00485D9A"/>
    <w:rsid w:val="00486CD3"/>
    <w:rsid w:val="00486ED9"/>
    <w:rsid w:val="0049039E"/>
    <w:rsid w:val="004905F2"/>
    <w:rsid w:val="00497FF7"/>
    <w:rsid w:val="004A424A"/>
    <w:rsid w:val="004A470C"/>
    <w:rsid w:val="004A5D5D"/>
    <w:rsid w:val="004B6257"/>
    <w:rsid w:val="004C1E03"/>
    <w:rsid w:val="004C2F8B"/>
    <w:rsid w:val="004C3044"/>
    <w:rsid w:val="004C4013"/>
    <w:rsid w:val="004D0EAC"/>
    <w:rsid w:val="004D19C0"/>
    <w:rsid w:val="004D1C1F"/>
    <w:rsid w:val="004D4328"/>
    <w:rsid w:val="004D7096"/>
    <w:rsid w:val="004E0193"/>
    <w:rsid w:val="004E5804"/>
    <w:rsid w:val="004E7255"/>
    <w:rsid w:val="004F04EC"/>
    <w:rsid w:val="004F40F5"/>
    <w:rsid w:val="005021A9"/>
    <w:rsid w:val="00503DFE"/>
    <w:rsid w:val="00505F4B"/>
    <w:rsid w:val="00523E6F"/>
    <w:rsid w:val="005247EE"/>
    <w:rsid w:val="00530869"/>
    <w:rsid w:val="00530927"/>
    <w:rsid w:val="00530DB9"/>
    <w:rsid w:val="00532C30"/>
    <w:rsid w:val="005347C3"/>
    <w:rsid w:val="00535416"/>
    <w:rsid w:val="005361E0"/>
    <w:rsid w:val="00541D38"/>
    <w:rsid w:val="005465CD"/>
    <w:rsid w:val="00546954"/>
    <w:rsid w:val="00550578"/>
    <w:rsid w:val="00550618"/>
    <w:rsid w:val="00551E7A"/>
    <w:rsid w:val="00553C80"/>
    <w:rsid w:val="00553CE4"/>
    <w:rsid w:val="00556D5A"/>
    <w:rsid w:val="005579C1"/>
    <w:rsid w:val="0056162E"/>
    <w:rsid w:val="00565264"/>
    <w:rsid w:val="0056580F"/>
    <w:rsid w:val="0056711B"/>
    <w:rsid w:val="005673D4"/>
    <w:rsid w:val="00570725"/>
    <w:rsid w:val="005713D2"/>
    <w:rsid w:val="00575A46"/>
    <w:rsid w:val="00575C74"/>
    <w:rsid w:val="00575D1F"/>
    <w:rsid w:val="00575EEE"/>
    <w:rsid w:val="00582460"/>
    <w:rsid w:val="0058347B"/>
    <w:rsid w:val="00586B68"/>
    <w:rsid w:val="00592FB5"/>
    <w:rsid w:val="00594C73"/>
    <w:rsid w:val="00594D2D"/>
    <w:rsid w:val="00594DE4"/>
    <w:rsid w:val="00596DCE"/>
    <w:rsid w:val="005A0319"/>
    <w:rsid w:val="005A16D1"/>
    <w:rsid w:val="005A28D5"/>
    <w:rsid w:val="005B2446"/>
    <w:rsid w:val="005B3A83"/>
    <w:rsid w:val="005B3BD7"/>
    <w:rsid w:val="005B75B7"/>
    <w:rsid w:val="005C13C3"/>
    <w:rsid w:val="005C23F3"/>
    <w:rsid w:val="005C43E4"/>
    <w:rsid w:val="005C5955"/>
    <w:rsid w:val="005C5F0D"/>
    <w:rsid w:val="005C6957"/>
    <w:rsid w:val="005D04C2"/>
    <w:rsid w:val="005D0D11"/>
    <w:rsid w:val="005D0FE7"/>
    <w:rsid w:val="005D12EC"/>
    <w:rsid w:val="005D4454"/>
    <w:rsid w:val="005D488F"/>
    <w:rsid w:val="005D55C9"/>
    <w:rsid w:val="005D5850"/>
    <w:rsid w:val="005D6616"/>
    <w:rsid w:val="005D6BD9"/>
    <w:rsid w:val="005D6CC4"/>
    <w:rsid w:val="005E09E7"/>
    <w:rsid w:val="005E1D13"/>
    <w:rsid w:val="005F1345"/>
    <w:rsid w:val="005F3D24"/>
    <w:rsid w:val="005F456E"/>
    <w:rsid w:val="00600191"/>
    <w:rsid w:val="00600C60"/>
    <w:rsid w:val="00601023"/>
    <w:rsid w:val="00601BE9"/>
    <w:rsid w:val="006040B5"/>
    <w:rsid w:val="00604949"/>
    <w:rsid w:val="0061331E"/>
    <w:rsid w:val="006134A4"/>
    <w:rsid w:val="00613C00"/>
    <w:rsid w:val="00616E1A"/>
    <w:rsid w:val="00617372"/>
    <w:rsid w:val="00617CC2"/>
    <w:rsid w:val="00620761"/>
    <w:rsid w:val="006219BD"/>
    <w:rsid w:val="00622747"/>
    <w:rsid w:val="00623D0E"/>
    <w:rsid w:val="00624CBF"/>
    <w:rsid w:val="00626EA7"/>
    <w:rsid w:val="00627AEA"/>
    <w:rsid w:val="00642F22"/>
    <w:rsid w:val="006439C2"/>
    <w:rsid w:val="00643F19"/>
    <w:rsid w:val="006511A9"/>
    <w:rsid w:val="006569AD"/>
    <w:rsid w:val="00656CC7"/>
    <w:rsid w:val="00657689"/>
    <w:rsid w:val="00661522"/>
    <w:rsid w:val="00663881"/>
    <w:rsid w:val="006673D9"/>
    <w:rsid w:val="00667C75"/>
    <w:rsid w:val="0067107F"/>
    <w:rsid w:val="006715E8"/>
    <w:rsid w:val="00672308"/>
    <w:rsid w:val="00672A23"/>
    <w:rsid w:val="006767D1"/>
    <w:rsid w:val="00680E36"/>
    <w:rsid w:val="006865E2"/>
    <w:rsid w:val="00692246"/>
    <w:rsid w:val="006A06EC"/>
    <w:rsid w:val="006A6742"/>
    <w:rsid w:val="006A6D18"/>
    <w:rsid w:val="006A77DD"/>
    <w:rsid w:val="006B1CAB"/>
    <w:rsid w:val="006B3D67"/>
    <w:rsid w:val="006B60F2"/>
    <w:rsid w:val="006B6440"/>
    <w:rsid w:val="006C3D06"/>
    <w:rsid w:val="006C5C27"/>
    <w:rsid w:val="006D0AD1"/>
    <w:rsid w:val="006D2537"/>
    <w:rsid w:val="006D5DCE"/>
    <w:rsid w:val="006E18BE"/>
    <w:rsid w:val="006E1DBD"/>
    <w:rsid w:val="006E2439"/>
    <w:rsid w:val="006E2550"/>
    <w:rsid w:val="006E2695"/>
    <w:rsid w:val="006E28B3"/>
    <w:rsid w:val="006E3299"/>
    <w:rsid w:val="006E38F0"/>
    <w:rsid w:val="006E4A9D"/>
    <w:rsid w:val="006E5FBA"/>
    <w:rsid w:val="006E62DE"/>
    <w:rsid w:val="006F0F1D"/>
    <w:rsid w:val="006F292E"/>
    <w:rsid w:val="006F4E11"/>
    <w:rsid w:val="006F784E"/>
    <w:rsid w:val="007022DC"/>
    <w:rsid w:val="00702BBB"/>
    <w:rsid w:val="00704FFF"/>
    <w:rsid w:val="00706E06"/>
    <w:rsid w:val="00710F34"/>
    <w:rsid w:val="00711D26"/>
    <w:rsid w:val="00712E0D"/>
    <w:rsid w:val="00714B6D"/>
    <w:rsid w:val="007249A5"/>
    <w:rsid w:val="00725097"/>
    <w:rsid w:val="007272C2"/>
    <w:rsid w:val="007355CA"/>
    <w:rsid w:val="007357C8"/>
    <w:rsid w:val="00740ECF"/>
    <w:rsid w:val="007428E1"/>
    <w:rsid w:val="007435BA"/>
    <w:rsid w:val="00744C99"/>
    <w:rsid w:val="0075528A"/>
    <w:rsid w:val="0075537E"/>
    <w:rsid w:val="00757075"/>
    <w:rsid w:val="00757E4A"/>
    <w:rsid w:val="00762715"/>
    <w:rsid w:val="007644D9"/>
    <w:rsid w:val="00764C4B"/>
    <w:rsid w:val="00770929"/>
    <w:rsid w:val="00771798"/>
    <w:rsid w:val="00775B94"/>
    <w:rsid w:val="007840BB"/>
    <w:rsid w:val="00787941"/>
    <w:rsid w:val="007901AC"/>
    <w:rsid w:val="0079246A"/>
    <w:rsid w:val="00792F84"/>
    <w:rsid w:val="00797674"/>
    <w:rsid w:val="007A1499"/>
    <w:rsid w:val="007A2DD9"/>
    <w:rsid w:val="007A4AF1"/>
    <w:rsid w:val="007A5D37"/>
    <w:rsid w:val="007B0132"/>
    <w:rsid w:val="007B08C9"/>
    <w:rsid w:val="007B763B"/>
    <w:rsid w:val="007B7A18"/>
    <w:rsid w:val="007B7EBA"/>
    <w:rsid w:val="007C0072"/>
    <w:rsid w:val="007C0398"/>
    <w:rsid w:val="007C1CDD"/>
    <w:rsid w:val="007C3011"/>
    <w:rsid w:val="007C338D"/>
    <w:rsid w:val="007C59B4"/>
    <w:rsid w:val="007D11A2"/>
    <w:rsid w:val="007D3106"/>
    <w:rsid w:val="007D4CA7"/>
    <w:rsid w:val="007D5869"/>
    <w:rsid w:val="007D58B5"/>
    <w:rsid w:val="007E0E96"/>
    <w:rsid w:val="007E0F12"/>
    <w:rsid w:val="007E49FC"/>
    <w:rsid w:val="007F0DE5"/>
    <w:rsid w:val="007F340F"/>
    <w:rsid w:val="007F6D14"/>
    <w:rsid w:val="00802860"/>
    <w:rsid w:val="008031FB"/>
    <w:rsid w:val="008052FC"/>
    <w:rsid w:val="00805B81"/>
    <w:rsid w:val="00810005"/>
    <w:rsid w:val="00811A36"/>
    <w:rsid w:val="00812653"/>
    <w:rsid w:val="00814C3D"/>
    <w:rsid w:val="0081531D"/>
    <w:rsid w:val="0082180A"/>
    <w:rsid w:val="00821E6A"/>
    <w:rsid w:val="00824430"/>
    <w:rsid w:val="00824604"/>
    <w:rsid w:val="00827C9D"/>
    <w:rsid w:val="00833AA0"/>
    <w:rsid w:val="00837865"/>
    <w:rsid w:val="008420AA"/>
    <w:rsid w:val="00842B87"/>
    <w:rsid w:val="00844138"/>
    <w:rsid w:val="00844185"/>
    <w:rsid w:val="00845F66"/>
    <w:rsid w:val="00847D65"/>
    <w:rsid w:val="00855514"/>
    <w:rsid w:val="00855B87"/>
    <w:rsid w:val="00856358"/>
    <w:rsid w:val="00865046"/>
    <w:rsid w:val="00865D17"/>
    <w:rsid w:val="00870864"/>
    <w:rsid w:val="0087193D"/>
    <w:rsid w:val="00872854"/>
    <w:rsid w:val="00877792"/>
    <w:rsid w:val="00877F4F"/>
    <w:rsid w:val="008812F3"/>
    <w:rsid w:val="00881D28"/>
    <w:rsid w:val="008856B9"/>
    <w:rsid w:val="00890D54"/>
    <w:rsid w:val="008923D1"/>
    <w:rsid w:val="00894DF3"/>
    <w:rsid w:val="00897505"/>
    <w:rsid w:val="00897BE0"/>
    <w:rsid w:val="008A022C"/>
    <w:rsid w:val="008A0969"/>
    <w:rsid w:val="008A1EC7"/>
    <w:rsid w:val="008A32B8"/>
    <w:rsid w:val="008A45EC"/>
    <w:rsid w:val="008B332D"/>
    <w:rsid w:val="008B529D"/>
    <w:rsid w:val="008B711D"/>
    <w:rsid w:val="008B793C"/>
    <w:rsid w:val="008B7F9E"/>
    <w:rsid w:val="008C2611"/>
    <w:rsid w:val="008C38BC"/>
    <w:rsid w:val="008C6E49"/>
    <w:rsid w:val="008C6F97"/>
    <w:rsid w:val="008C7F93"/>
    <w:rsid w:val="008D0E84"/>
    <w:rsid w:val="008D1707"/>
    <w:rsid w:val="008D268D"/>
    <w:rsid w:val="008D2B2A"/>
    <w:rsid w:val="008D4D93"/>
    <w:rsid w:val="008D4F46"/>
    <w:rsid w:val="008D6325"/>
    <w:rsid w:val="008E100E"/>
    <w:rsid w:val="008E12DA"/>
    <w:rsid w:val="008E3806"/>
    <w:rsid w:val="008E677B"/>
    <w:rsid w:val="008F408B"/>
    <w:rsid w:val="008F642D"/>
    <w:rsid w:val="008F7F7B"/>
    <w:rsid w:val="009014B3"/>
    <w:rsid w:val="00902F23"/>
    <w:rsid w:val="00904131"/>
    <w:rsid w:val="00906063"/>
    <w:rsid w:val="00907C84"/>
    <w:rsid w:val="00915085"/>
    <w:rsid w:val="00922375"/>
    <w:rsid w:val="00926819"/>
    <w:rsid w:val="00932C26"/>
    <w:rsid w:val="009332ED"/>
    <w:rsid w:val="009343D8"/>
    <w:rsid w:val="00935BD3"/>
    <w:rsid w:val="009554C0"/>
    <w:rsid w:val="00956159"/>
    <w:rsid w:val="00961CFE"/>
    <w:rsid w:val="009621F6"/>
    <w:rsid w:val="0096280D"/>
    <w:rsid w:val="00964057"/>
    <w:rsid w:val="009664DF"/>
    <w:rsid w:val="00966BDD"/>
    <w:rsid w:val="00970EB4"/>
    <w:rsid w:val="00973066"/>
    <w:rsid w:val="00973FAF"/>
    <w:rsid w:val="0097619D"/>
    <w:rsid w:val="009775CD"/>
    <w:rsid w:val="00981E09"/>
    <w:rsid w:val="00984321"/>
    <w:rsid w:val="0098757F"/>
    <w:rsid w:val="00987A08"/>
    <w:rsid w:val="009953A7"/>
    <w:rsid w:val="00995596"/>
    <w:rsid w:val="00996374"/>
    <w:rsid w:val="00996668"/>
    <w:rsid w:val="00997A52"/>
    <w:rsid w:val="009A4C46"/>
    <w:rsid w:val="009B41D3"/>
    <w:rsid w:val="009C1CD2"/>
    <w:rsid w:val="009C635E"/>
    <w:rsid w:val="009D2BD5"/>
    <w:rsid w:val="009D3C7E"/>
    <w:rsid w:val="009D45EC"/>
    <w:rsid w:val="009D7297"/>
    <w:rsid w:val="009E0F89"/>
    <w:rsid w:val="009E14B3"/>
    <w:rsid w:val="009F143D"/>
    <w:rsid w:val="009F188E"/>
    <w:rsid w:val="00A01556"/>
    <w:rsid w:val="00A072C2"/>
    <w:rsid w:val="00A1606B"/>
    <w:rsid w:val="00A17CB3"/>
    <w:rsid w:val="00A23898"/>
    <w:rsid w:val="00A27A00"/>
    <w:rsid w:val="00A27DBB"/>
    <w:rsid w:val="00A31034"/>
    <w:rsid w:val="00A314F4"/>
    <w:rsid w:val="00A3159B"/>
    <w:rsid w:val="00A32C6C"/>
    <w:rsid w:val="00A35415"/>
    <w:rsid w:val="00A408B5"/>
    <w:rsid w:val="00A419C3"/>
    <w:rsid w:val="00A51E18"/>
    <w:rsid w:val="00A52065"/>
    <w:rsid w:val="00A52197"/>
    <w:rsid w:val="00A547EE"/>
    <w:rsid w:val="00A56EB2"/>
    <w:rsid w:val="00A61709"/>
    <w:rsid w:val="00A61CBB"/>
    <w:rsid w:val="00A66E11"/>
    <w:rsid w:val="00A6741D"/>
    <w:rsid w:val="00A71BFB"/>
    <w:rsid w:val="00A72CB0"/>
    <w:rsid w:val="00A80DAA"/>
    <w:rsid w:val="00A827B4"/>
    <w:rsid w:val="00A836FB"/>
    <w:rsid w:val="00A8446B"/>
    <w:rsid w:val="00A85640"/>
    <w:rsid w:val="00A857F2"/>
    <w:rsid w:val="00A8590C"/>
    <w:rsid w:val="00A85AF9"/>
    <w:rsid w:val="00A87490"/>
    <w:rsid w:val="00A879BE"/>
    <w:rsid w:val="00A91306"/>
    <w:rsid w:val="00A918B9"/>
    <w:rsid w:val="00A95C49"/>
    <w:rsid w:val="00A9705C"/>
    <w:rsid w:val="00AA3116"/>
    <w:rsid w:val="00AA58DB"/>
    <w:rsid w:val="00AA784D"/>
    <w:rsid w:val="00AB0F76"/>
    <w:rsid w:val="00AB3449"/>
    <w:rsid w:val="00AB47D0"/>
    <w:rsid w:val="00AB6DEC"/>
    <w:rsid w:val="00AC18F9"/>
    <w:rsid w:val="00AC1FDD"/>
    <w:rsid w:val="00AC36F5"/>
    <w:rsid w:val="00AC4167"/>
    <w:rsid w:val="00AC7542"/>
    <w:rsid w:val="00AD0D8B"/>
    <w:rsid w:val="00AD32F3"/>
    <w:rsid w:val="00AD59FC"/>
    <w:rsid w:val="00AE18CD"/>
    <w:rsid w:val="00AE28F5"/>
    <w:rsid w:val="00AE3A75"/>
    <w:rsid w:val="00AE3C9F"/>
    <w:rsid w:val="00AE504C"/>
    <w:rsid w:val="00AF0578"/>
    <w:rsid w:val="00B105E2"/>
    <w:rsid w:val="00B12CE5"/>
    <w:rsid w:val="00B21594"/>
    <w:rsid w:val="00B218BA"/>
    <w:rsid w:val="00B22538"/>
    <w:rsid w:val="00B24155"/>
    <w:rsid w:val="00B24CFE"/>
    <w:rsid w:val="00B31409"/>
    <w:rsid w:val="00B31683"/>
    <w:rsid w:val="00B32B89"/>
    <w:rsid w:val="00B34324"/>
    <w:rsid w:val="00B3528B"/>
    <w:rsid w:val="00B36B11"/>
    <w:rsid w:val="00B37EB5"/>
    <w:rsid w:val="00B418B1"/>
    <w:rsid w:val="00B42288"/>
    <w:rsid w:val="00B46D31"/>
    <w:rsid w:val="00B47997"/>
    <w:rsid w:val="00B536A1"/>
    <w:rsid w:val="00B549D3"/>
    <w:rsid w:val="00B5522F"/>
    <w:rsid w:val="00B60CB8"/>
    <w:rsid w:val="00B6159A"/>
    <w:rsid w:val="00B61D04"/>
    <w:rsid w:val="00B61DA1"/>
    <w:rsid w:val="00B623E4"/>
    <w:rsid w:val="00B63841"/>
    <w:rsid w:val="00B63FEB"/>
    <w:rsid w:val="00B66792"/>
    <w:rsid w:val="00B70008"/>
    <w:rsid w:val="00B738D7"/>
    <w:rsid w:val="00B748C8"/>
    <w:rsid w:val="00B77702"/>
    <w:rsid w:val="00B82C8D"/>
    <w:rsid w:val="00B836BB"/>
    <w:rsid w:val="00B8689D"/>
    <w:rsid w:val="00B8783A"/>
    <w:rsid w:val="00B87A3D"/>
    <w:rsid w:val="00B90F00"/>
    <w:rsid w:val="00B91B92"/>
    <w:rsid w:val="00B92C84"/>
    <w:rsid w:val="00B94886"/>
    <w:rsid w:val="00B94B05"/>
    <w:rsid w:val="00B9759B"/>
    <w:rsid w:val="00B97DEE"/>
    <w:rsid w:val="00BA0794"/>
    <w:rsid w:val="00BA0A2E"/>
    <w:rsid w:val="00BA29B2"/>
    <w:rsid w:val="00BA4591"/>
    <w:rsid w:val="00BA4BFD"/>
    <w:rsid w:val="00BA5F5F"/>
    <w:rsid w:val="00BA6401"/>
    <w:rsid w:val="00BB0757"/>
    <w:rsid w:val="00BB357A"/>
    <w:rsid w:val="00BB370A"/>
    <w:rsid w:val="00BB4917"/>
    <w:rsid w:val="00BB60E2"/>
    <w:rsid w:val="00BB67C4"/>
    <w:rsid w:val="00BC110E"/>
    <w:rsid w:val="00BC17AD"/>
    <w:rsid w:val="00BC377F"/>
    <w:rsid w:val="00BC5C7E"/>
    <w:rsid w:val="00BC5E0A"/>
    <w:rsid w:val="00BC684B"/>
    <w:rsid w:val="00BC6CCC"/>
    <w:rsid w:val="00BC7271"/>
    <w:rsid w:val="00BC754A"/>
    <w:rsid w:val="00BD4ADB"/>
    <w:rsid w:val="00BD56C2"/>
    <w:rsid w:val="00BD75DE"/>
    <w:rsid w:val="00BF3C37"/>
    <w:rsid w:val="00BF4975"/>
    <w:rsid w:val="00C043B1"/>
    <w:rsid w:val="00C109BB"/>
    <w:rsid w:val="00C10CDD"/>
    <w:rsid w:val="00C11F69"/>
    <w:rsid w:val="00C13362"/>
    <w:rsid w:val="00C1498C"/>
    <w:rsid w:val="00C1692F"/>
    <w:rsid w:val="00C201D0"/>
    <w:rsid w:val="00C211BA"/>
    <w:rsid w:val="00C2224C"/>
    <w:rsid w:val="00C26F1D"/>
    <w:rsid w:val="00C27BC8"/>
    <w:rsid w:val="00C343B5"/>
    <w:rsid w:val="00C41EA0"/>
    <w:rsid w:val="00C42AC3"/>
    <w:rsid w:val="00C4769F"/>
    <w:rsid w:val="00C477A1"/>
    <w:rsid w:val="00C47B79"/>
    <w:rsid w:val="00C47BED"/>
    <w:rsid w:val="00C50AF1"/>
    <w:rsid w:val="00C5295A"/>
    <w:rsid w:val="00C53A45"/>
    <w:rsid w:val="00C53B9F"/>
    <w:rsid w:val="00C55E32"/>
    <w:rsid w:val="00C56F75"/>
    <w:rsid w:val="00C64D92"/>
    <w:rsid w:val="00C65048"/>
    <w:rsid w:val="00C6554F"/>
    <w:rsid w:val="00C666C8"/>
    <w:rsid w:val="00C67D1B"/>
    <w:rsid w:val="00C70A8B"/>
    <w:rsid w:val="00C7143D"/>
    <w:rsid w:val="00C8062D"/>
    <w:rsid w:val="00C81D84"/>
    <w:rsid w:val="00C8220B"/>
    <w:rsid w:val="00C84196"/>
    <w:rsid w:val="00C85465"/>
    <w:rsid w:val="00C873CC"/>
    <w:rsid w:val="00C90C91"/>
    <w:rsid w:val="00C9319E"/>
    <w:rsid w:val="00C93777"/>
    <w:rsid w:val="00C96BDE"/>
    <w:rsid w:val="00C96D98"/>
    <w:rsid w:val="00C977A4"/>
    <w:rsid w:val="00CA21BF"/>
    <w:rsid w:val="00CA307A"/>
    <w:rsid w:val="00CA34C2"/>
    <w:rsid w:val="00CA4C71"/>
    <w:rsid w:val="00CA745A"/>
    <w:rsid w:val="00CB4E35"/>
    <w:rsid w:val="00CB60F4"/>
    <w:rsid w:val="00CB6A54"/>
    <w:rsid w:val="00CB7568"/>
    <w:rsid w:val="00CC087C"/>
    <w:rsid w:val="00CC25DA"/>
    <w:rsid w:val="00CC5059"/>
    <w:rsid w:val="00CD082C"/>
    <w:rsid w:val="00CD5129"/>
    <w:rsid w:val="00CD58B7"/>
    <w:rsid w:val="00CE094C"/>
    <w:rsid w:val="00CE272A"/>
    <w:rsid w:val="00CE33AB"/>
    <w:rsid w:val="00CE36A5"/>
    <w:rsid w:val="00CE528F"/>
    <w:rsid w:val="00CE6347"/>
    <w:rsid w:val="00CE6F75"/>
    <w:rsid w:val="00CE7940"/>
    <w:rsid w:val="00CF0889"/>
    <w:rsid w:val="00CF15AF"/>
    <w:rsid w:val="00CF1B90"/>
    <w:rsid w:val="00CF3553"/>
    <w:rsid w:val="00CF3BF9"/>
    <w:rsid w:val="00CF5DFF"/>
    <w:rsid w:val="00D02D05"/>
    <w:rsid w:val="00D031FA"/>
    <w:rsid w:val="00D03F2F"/>
    <w:rsid w:val="00D05DA5"/>
    <w:rsid w:val="00D06F7F"/>
    <w:rsid w:val="00D1794A"/>
    <w:rsid w:val="00D2443B"/>
    <w:rsid w:val="00D25DEF"/>
    <w:rsid w:val="00D30440"/>
    <w:rsid w:val="00D30DA9"/>
    <w:rsid w:val="00D35824"/>
    <w:rsid w:val="00D35849"/>
    <w:rsid w:val="00D369A4"/>
    <w:rsid w:val="00D43941"/>
    <w:rsid w:val="00D439F0"/>
    <w:rsid w:val="00D44972"/>
    <w:rsid w:val="00D4533E"/>
    <w:rsid w:val="00D45687"/>
    <w:rsid w:val="00D4603B"/>
    <w:rsid w:val="00D479A3"/>
    <w:rsid w:val="00D52971"/>
    <w:rsid w:val="00D55FA5"/>
    <w:rsid w:val="00D57941"/>
    <w:rsid w:val="00D60C8D"/>
    <w:rsid w:val="00D61D30"/>
    <w:rsid w:val="00D6216C"/>
    <w:rsid w:val="00D63D31"/>
    <w:rsid w:val="00D63DB8"/>
    <w:rsid w:val="00D647EB"/>
    <w:rsid w:val="00D66C1E"/>
    <w:rsid w:val="00D67AA6"/>
    <w:rsid w:val="00D8020C"/>
    <w:rsid w:val="00D82E78"/>
    <w:rsid w:val="00D83BE8"/>
    <w:rsid w:val="00D90362"/>
    <w:rsid w:val="00D942BA"/>
    <w:rsid w:val="00DA506E"/>
    <w:rsid w:val="00DA5F3A"/>
    <w:rsid w:val="00DB00AE"/>
    <w:rsid w:val="00DB0443"/>
    <w:rsid w:val="00DB3FFD"/>
    <w:rsid w:val="00DB57D2"/>
    <w:rsid w:val="00DC2607"/>
    <w:rsid w:val="00DC344C"/>
    <w:rsid w:val="00DC359F"/>
    <w:rsid w:val="00DC6142"/>
    <w:rsid w:val="00DD4374"/>
    <w:rsid w:val="00DD624B"/>
    <w:rsid w:val="00DE21E2"/>
    <w:rsid w:val="00DE520C"/>
    <w:rsid w:val="00DE65AE"/>
    <w:rsid w:val="00DF0CB6"/>
    <w:rsid w:val="00DF4EB1"/>
    <w:rsid w:val="00DF5927"/>
    <w:rsid w:val="00DF5B09"/>
    <w:rsid w:val="00DF6360"/>
    <w:rsid w:val="00E0735A"/>
    <w:rsid w:val="00E12EEF"/>
    <w:rsid w:val="00E14F24"/>
    <w:rsid w:val="00E16006"/>
    <w:rsid w:val="00E20AE7"/>
    <w:rsid w:val="00E25639"/>
    <w:rsid w:val="00E25F93"/>
    <w:rsid w:val="00E27D4A"/>
    <w:rsid w:val="00E33015"/>
    <w:rsid w:val="00E34029"/>
    <w:rsid w:val="00E353C5"/>
    <w:rsid w:val="00E36959"/>
    <w:rsid w:val="00E41BEA"/>
    <w:rsid w:val="00E424B1"/>
    <w:rsid w:val="00E43312"/>
    <w:rsid w:val="00E43B24"/>
    <w:rsid w:val="00E45EF3"/>
    <w:rsid w:val="00E50B0F"/>
    <w:rsid w:val="00E569C5"/>
    <w:rsid w:val="00E60591"/>
    <w:rsid w:val="00E61191"/>
    <w:rsid w:val="00E6145E"/>
    <w:rsid w:val="00E64AED"/>
    <w:rsid w:val="00E67221"/>
    <w:rsid w:val="00E67A9E"/>
    <w:rsid w:val="00E7523F"/>
    <w:rsid w:val="00E83050"/>
    <w:rsid w:val="00E83861"/>
    <w:rsid w:val="00E9080B"/>
    <w:rsid w:val="00E9170E"/>
    <w:rsid w:val="00E93EBF"/>
    <w:rsid w:val="00E94A6B"/>
    <w:rsid w:val="00E9516B"/>
    <w:rsid w:val="00E95AF1"/>
    <w:rsid w:val="00EA1169"/>
    <w:rsid w:val="00EA1668"/>
    <w:rsid w:val="00EA1681"/>
    <w:rsid w:val="00EA33C2"/>
    <w:rsid w:val="00EA3A45"/>
    <w:rsid w:val="00EA61A4"/>
    <w:rsid w:val="00EA6AB9"/>
    <w:rsid w:val="00EB5CF8"/>
    <w:rsid w:val="00EC1D70"/>
    <w:rsid w:val="00EC1DC3"/>
    <w:rsid w:val="00EC2A48"/>
    <w:rsid w:val="00EC2BAB"/>
    <w:rsid w:val="00EC32B6"/>
    <w:rsid w:val="00EC468A"/>
    <w:rsid w:val="00EC543B"/>
    <w:rsid w:val="00EC72EF"/>
    <w:rsid w:val="00EC7CA6"/>
    <w:rsid w:val="00ED1CCB"/>
    <w:rsid w:val="00EE204F"/>
    <w:rsid w:val="00EE2206"/>
    <w:rsid w:val="00EE250C"/>
    <w:rsid w:val="00EE3914"/>
    <w:rsid w:val="00EE773E"/>
    <w:rsid w:val="00EF42DD"/>
    <w:rsid w:val="00EF4B75"/>
    <w:rsid w:val="00EF6D62"/>
    <w:rsid w:val="00EF7C1F"/>
    <w:rsid w:val="00F00C0B"/>
    <w:rsid w:val="00F02875"/>
    <w:rsid w:val="00F033FD"/>
    <w:rsid w:val="00F055D9"/>
    <w:rsid w:val="00F107DE"/>
    <w:rsid w:val="00F10E4B"/>
    <w:rsid w:val="00F1193A"/>
    <w:rsid w:val="00F148C6"/>
    <w:rsid w:val="00F15593"/>
    <w:rsid w:val="00F167F7"/>
    <w:rsid w:val="00F16C2B"/>
    <w:rsid w:val="00F17F45"/>
    <w:rsid w:val="00F21EA4"/>
    <w:rsid w:val="00F222AB"/>
    <w:rsid w:val="00F2355C"/>
    <w:rsid w:val="00F25118"/>
    <w:rsid w:val="00F2547C"/>
    <w:rsid w:val="00F3199A"/>
    <w:rsid w:val="00F37E7E"/>
    <w:rsid w:val="00F401EF"/>
    <w:rsid w:val="00F420B1"/>
    <w:rsid w:val="00F44A31"/>
    <w:rsid w:val="00F53015"/>
    <w:rsid w:val="00F554A6"/>
    <w:rsid w:val="00F55938"/>
    <w:rsid w:val="00F602C2"/>
    <w:rsid w:val="00F6230C"/>
    <w:rsid w:val="00F63805"/>
    <w:rsid w:val="00F64F47"/>
    <w:rsid w:val="00F712CF"/>
    <w:rsid w:val="00F71D15"/>
    <w:rsid w:val="00F74FC6"/>
    <w:rsid w:val="00F757CA"/>
    <w:rsid w:val="00F7697B"/>
    <w:rsid w:val="00F77351"/>
    <w:rsid w:val="00F818FD"/>
    <w:rsid w:val="00F841E3"/>
    <w:rsid w:val="00F84CB0"/>
    <w:rsid w:val="00F86F02"/>
    <w:rsid w:val="00F874D0"/>
    <w:rsid w:val="00F87C4E"/>
    <w:rsid w:val="00F94F46"/>
    <w:rsid w:val="00FA1BBD"/>
    <w:rsid w:val="00FA23C0"/>
    <w:rsid w:val="00FA24A6"/>
    <w:rsid w:val="00FA420E"/>
    <w:rsid w:val="00FA4AC3"/>
    <w:rsid w:val="00FA6B83"/>
    <w:rsid w:val="00FB0759"/>
    <w:rsid w:val="00FB28CB"/>
    <w:rsid w:val="00FB53AA"/>
    <w:rsid w:val="00FC00AC"/>
    <w:rsid w:val="00FC0947"/>
    <w:rsid w:val="00FC43D3"/>
    <w:rsid w:val="00FC5646"/>
    <w:rsid w:val="00FC6651"/>
    <w:rsid w:val="00FD1F4C"/>
    <w:rsid w:val="00FD2473"/>
    <w:rsid w:val="00FD2CBD"/>
    <w:rsid w:val="00FD3249"/>
    <w:rsid w:val="00FD3337"/>
    <w:rsid w:val="00FD3C11"/>
    <w:rsid w:val="00FD529D"/>
    <w:rsid w:val="00FD5496"/>
    <w:rsid w:val="00FD5648"/>
    <w:rsid w:val="00FD5F2B"/>
    <w:rsid w:val="00FD658D"/>
    <w:rsid w:val="00FE32F9"/>
    <w:rsid w:val="00FE33C8"/>
    <w:rsid w:val="00FE3A52"/>
    <w:rsid w:val="00FE3E71"/>
    <w:rsid w:val="00FF11E0"/>
    <w:rsid w:val="00FF5E53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BF7E6-89AE-4D2B-90EA-87686E7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7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6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5;&#1056;&#1054;&#1042;&#1045;&#1056;&#1050;&#1040;\&#1055;&#1086;&#1083;&#1086;&#1078;&#1077;&#1085;&#1080;&#1077;%20&#1086;&#1073;%20&#1091;&#1089;&#1083;&#1086;&#1074;&#1080;&#1103;&#1093;%20&#1086;&#1073;&#1091;&#1095;&#1077;&#1085;&#1080;&#1103;%20&#1076;&#1077;&#1090;&#1077;&#1081;%20-%20&#1080;&#1085;&#1074;&#1072;&#1083;&#1080;&#1076;&#1086;&#1074;%20&#1080;%20&#1076;&#1077;&#1090;&#1077;&#1081;%20&#1089;%20&#1086;&#1075;&#1088;&#1072;&#1085;&#1080;&#1095;&#1077;&#1085;&#1085;&#1099;&#1084;&#1080;%20&#1074;&#1086;&#1079;&#1084;&#1086;&#1078;&#1085;&#1086;&#1089;&#1090;&#1103;&#1084;&#1080;%20&#1079;&#1076;&#1086;&#1088;&#1086;&#1074;&#110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 об условиях обучения детей - инвалидов и детей с ограниченными возможностями здоровья</Template>
  <TotalTime>24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6</cp:revision>
  <cp:lastPrinted>2019-01-17T18:47:00Z</cp:lastPrinted>
  <dcterms:created xsi:type="dcterms:W3CDTF">2018-03-12T17:59:00Z</dcterms:created>
  <dcterms:modified xsi:type="dcterms:W3CDTF">2019-04-02T12:03:00Z</dcterms:modified>
</cp:coreProperties>
</file>